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BB" w:rsidRDefault="00B779BB">
      <w:pPr>
        <w:rPr>
          <w:b/>
        </w:rPr>
      </w:pPr>
      <w:bookmarkStart w:id="0" w:name="_GoBack"/>
      <w:bookmarkEnd w:id="0"/>
    </w:p>
    <w:p w:rsidR="00B779BB" w:rsidRDefault="00B779BB">
      <w:pPr>
        <w:rPr>
          <w:b/>
        </w:rPr>
      </w:pPr>
    </w:p>
    <w:p w:rsidR="00B779BB" w:rsidRDefault="000A08FE">
      <w:pPr>
        <w:rPr>
          <w:b/>
        </w:rPr>
      </w:pPr>
      <w:r>
        <w:rPr>
          <w:b/>
        </w:rPr>
        <w:tab/>
      </w:r>
    </w:p>
    <w:p w:rsidR="00B779BB" w:rsidRDefault="00B779BB">
      <w:pPr>
        <w:rPr>
          <w:b/>
        </w:rPr>
      </w:pPr>
    </w:p>
    <w:p w:rsidR="00B779BB" w:rsidRDefault="00B779BB">
      <w:pPr>
        <w:rPr>
          <w:b/>
        </w:rPr>
      </w:pPr>
    </w:p>
    <w:p w:rsidR="00B779BB" w:rsidRDefault="00B779BB">
      <w:pPr>
        <w:jc w:val="center"/>
        <w:rPr>
          <w:rFonts w:ascii="Verdana" w:eastAsia="Arial Unicode MS" w:hAnsi="Verdana"/>
          <w:b/>
          <w:bCs/>
          <w:sz w:val="20"/>
          <w:szCs w:val="20"/>
          <w:u w:val="single"/>
          <w:lang w:val="en-GB"/>
        </w:rPr>
      </w:pPr>
    </w:p>
    <w:p w:rsidR="00B779BB" w:rsidRDefault="00B779BB">
      <w:pPr>
        <w:jc w:val="center"/>
        <w:rPr>
          <w:rFonts w:ascii="Verdana" w:eastAsia="Arial Unicode MS" w:hAnsi="Verdana"/>
          <w:b/>
          <w:bCs/>
          <w:szCs w:val="20"/>
          <w:u w:val="single"/>
          <w:lang w:val="en-GB"/>
        </w:rPr>
      </w:pPr>
    </w:p>
    <w:p w:rsidR="00B779BB" w:rsidRDefault="000A08FE">
      <w:pPr>
        <w:jc w:val="center"/>
        <w:rPr>
          <w:rFonts w:ascii="Verdana" w:eastAsia="Arial Unicode MS" w:hAnsi="Verdana"/>
          <w:b/>
          <w:bCs/>
          <w:szCs w:val="20"/>
          <w:u w:val="single"/>
          <w:lang w:val="en-GB"/>
        </w:rPr>
      </w:pPr>
      <w:r>
        <w:rPr>
          <w:rFonts w:ascii="Verdana" w:eastAsia="Arial Unicode MS" w:hAnsi="Verdana"/>
          <w:b/>
          <w:bCs/>
          <w:szCs w:val="20"/>
          <w:u w:val="single"/>
          <w:lang w:val="en-GB"/>
        </w:rPr>
        <w:t>REGISTRATION CERTIFICATE</w:t>
      </w:r>
    </w:p>
    <w:p w:rsidR="00B779BB" w:rsidRDefault="00B779BB">
      <w:pPr>
        <w:jc w:val="center"/>
        <w:rPr>
          <w:rFonts w:ascii="Verdana" w:eastAsia="Arial Unicode MS" w:hAnsi="Verdana"/>
          <w:b/>
          <w:bCs/>
          <w:sz w:val="18"/>
          <w:szCs w:val="18"/>
          <w:u w:val="single"/>
          <w:lang w:val="en-GB"/>
        </w:rPr>
      </w:pPr>
    </w:p>
    <w:p w:rsidR="00B779BB" w:rsidRDefault="000A08FE">
      <w:pPr>
        <w:pStyle w:val="Pidipagina"/>
        <w:jc w:val="both"/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(this document has to be completed by the hosting institution and </w:t>
      </w:r>
      <w:r>
        <w:rPr>
          <w:rFonts w:ascii="Verdana" w:hAnsi="Verdana"/>
          <w:sz w:val="18"/>
          <w:szCs w:val="18"/>
          <w:lang w:val="en-GB"/>
        </w:rPr>
        <w:t xml:space="preserve">sent back within 10 days from registration ah hosting Institution to </w:t>
      </w:r>
      <w:hyperlink r:id="rId6" w:history="1">
        <w:r>
          <w:rPr>
            <w:rStyle w:val="Collegamentoipertestuale"/>
            <w:rFonts w:ascii="Verdana" w:hAnsi="Verdana"/>
            <w:sz w:val="18"/>
            <w:szCs w:val="18"/>
            <w:lang w:val="en-GB"/>
          </w:rPr>
          <w:t>fabio.trombino@unict.it</w:t>
        </w:r>
      </w:hyperlink>
      <w:r>
        <w:rPr>
          <w:rFonts w:ascii="Verdana" w:hAnsi="Verdana"/>
          <w:sz w:val="18"/>
          <w:szCs w:val="18"/>
          <w:lang w:val="en-GB"/>
        </w:rPr>
        <w:t xml:space="preserve"> e </w:t>
      </w:r>
      <w:hyperlink r:id="rId7" w:history="1">
        <w:r>
          <w:rPr>
            <w:rStyle w:val="Collegamentoipertestuale"/>
            <w:lang w:val="en-US"/>
          </w:rPr>
          <w:t>erasmusstudio.grants@unict.it</w:t>
        </w:r>
      </w:hyperlink>
      <w:r>
        <w:rPr>
          <w:lang w:val="en-US"/>
        </w:rPr>
        <w:t>)</w:t>
      </w:r>
    </w:p>
    <w:p w:rsidR="00B779BB" w:rsidRDefault="000A08FE">
      <w:pPr>
        <w:jc w:val="center"/>
      </w:pPr>
      <w:r>
        <w:rPr>
          <w:rFonts w:ascii="Verdana" w:eastAsia="Arial Unicode MS" w:hAnsi="Verdana"/>
          <w:bCs/>
          <w:sz w:val="20"/>
          <w:szCs w:val="20"/>
          <w:lang w:val="en-GB"/>
        </w:rPr>
        <w:t>)</w:t>
      </w:r>
    </w:p>
    <w:p w:rsidR="00B779BB" w:rsidRDefault="00B779BB">
      <w:pPr>
        <w:jc w:val="center"/>
        <w:rPr>
          <w:rFonts w:ascii="Verdana" w:eastAsia="Arial Unicode MS" w:hAnsi="Verdana"/>
          <w:b/>
          <w:bCs/>
          <w:sz w:val="18"/>
          <w:szCs w:val="18"/>
          <w:u w:val="single"/>
          <w:lang w:val="en-GB"/>
        </w:rPr>
      </w:pPr>
    </w:p>
    <w:p w:rsidR="00B779BB" w:rsidRDefault="00B779BB">
      <w:pPr>
        <w:spacing w:line="360" w:lineRule="auto"/>
        <w:jc w:val="center"/>
        <w:rPr>
          <w:rFonts w:ascii="Verdana" w:eastAsia="Arial Unicode MS" w:hAnsi="Verdana"/>
          <w:bCs/>
          <w:sz w:val="20"/>
          <w:szCs w:val="20"/>
          <w:lang w:val="en-GB"/>
        </w:rPr>
      </w:pPr>
    </w:p>
    <w:p w:rsidR="00B779BB" w:rsidRDefault="00B779BB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:rsidR="00B779BB" w:rsidRDefault="000A08FE">
      <w:pPr>
        <w:tabs>
          <w:tab w:val="left" w:leader="underscore" w:pos="9639"/>
        </w:tabs>
        <w:spacing w:line="48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Name of the student: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</w:p>
    <w:p w:rsidR="00B779BB" w:rsidRDefault="000A08FE">
      <w:pPr>
        <w:tabs>
          <w:tab w:val="left" w:leader="underscore" w:pos="9639"/>
        </w:tabs>
        <w:spacing w:line="48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Host institution: 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</w:p>
    <w:p w:rsidR="00B779BB" w:rsidRDefault="000A08FE">
      <w:pPr>
        <w:tabs>
          <w:tab w:val="left" w:leader="underscore" w:pos="9639"/>
        </w:tabs>
        <w:spacing w:line="48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Date of arrival: 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</w:p>
    <w:p w:rsidR="00B779BB" w:rsidRDefault="000A08FE">
      <w:pPr>
        <w:tabs>
          <w:tab w:val="left" w:leader="underscore" w:pos="9639"/>
        </w:tabs>
        <w:spacing w:line="48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Study area: 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</w:p>
    <w:p w:rsidR="00B779BB" w:rsidRDefault="00B779BB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:rsidR="00B779BB" w:rsidRDefault="000A08FE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Period of stay:</w:t>
      </w:r>
    </w:p>
    <w:p w:rsidR="00B779BB" w:rsidRDefault="000A08FE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□ </w:t>
      </w: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1st Semester </w:t>
      </w:r>
    </w:p>
    <w:p w:rsidR="00B779BB" w:rsidRDefault="000A08FE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 xml:space="preserve">□ 2nd Semester </w:t>
      </w:r>
    </w:p>
    <w:p w:rsidR="00B779BB" w:rsidRDefault="000A08FE">
      <w:pPr>
        <w:tabs>
          <w:tab w:val="left" w:leader="underscore" w:pos="9639"/>
        </w:tabs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□ Full Academic Year</w:t>
      </w:r>
    </w:p>
    <w:p w:rsidR="00B779BB" w:rsidRDefault="00B779BB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:rsidR="00B779BB" w:rsidRDefault="00B779BB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US"/>
        </w:rPr>
      </w:pPr>
    </w:p>
    <w:p w:rsidR="00B779BB" w:rsidRDefault="00B779BB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US"/>
        </w:rPr>
      </w:pPr>
    </w:p>
    <w:p w:rsidR="00B779BB" w:rsidRDefault="00B779BB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US"/>
        </w:rPr>
      </w:pPr>
    </w:p>
    <w:p w:rsidR="00B779BB" w:rsidRDefault="000A08FE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Date: ___________________</w:t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  <w:r>
        <w:rPr>
          <w:rFonts w:ascii="Verdana" w:eastAsia="Arial Unicode MS" w:hAnsi="Verdana"/>
          <w:bCs/>
          <w:sz w:val="20"/>
          <w:szCs w:val="20"/>
          <w:lang w:val="en-GB"/>
        </w:rPr>
        <w:tab/>
      </w:r>
      <w:proofErr w:type="gramStart"/>
      <w:r>
        <w:rPr>
          <w:rFonts w:ascii="Verdana" w:eastAsia="Arial Unicode MS" w:hAnsi="Verdana"/>
          <w:bCs/>
          <w:sz w:val="20"/>
          <w:szCs w:val="20"/>
          <w:lang w:val="en-GB"/>
        </w:rPr>
        <w:t>Signature:_</w:t>
      </w:r>
      <w:proofErr w:type="gramEnd"/>
      <w:r>
        <w:rPr>
          <w:rFonts w:ascii="Verdana" w:eastAsia="Arial Unicode MS" w:hAnsi="Verdana"/>
          <w:bCs/>
          <w:sz w:val="20"/>
          <w:szCs w:val="20"/>
          <w:lang w:val="en-GB"/>
        </w:rPr>
        <w:t>________________</w:t>
      </w:r>
    </w:p>
    <w:p w:rsidR="00B779BB" w:rsidRDefault="00B779BB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:rsidR="00B779BB" w:rsidRDefault="00B779BB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:rsidR="00B779BB" w:rsidRDefault="00B779BB">
      <w:pPr>
        <w:spacing w:line="360" w:lineRule="auto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</w:p>
    <w:p w:rsidR="00B779BB" w:rsidRDefault="000A08FE">
      <w:pPr>
        <w:spacing w:line="360" w:lineRule="auto"/>
        <w:ind w:left="5672" w:firstLine="709"/>
        <w:jc w:val="both"/>
        <w:rPr>
          <w:rFonts w:ascii="Verdana" w:eastAsia="Arial Unicode MS" w:hAnsi="Verdana"/>
          <w:bCs/>
          <w:sz w:val="20"/>
          <w:szCs w:val="20"/>
          <w:lang w:val="en-GB"/>
        </w:rPr>
      </w:pPr>
      <w:r>
        <w:rPr>
          <w:rFonts w:ascii="Verdana" w:eastAsia="Arial Unicode MS" w:hAnsi="Verdana"/>
          <w:bCs/>
          <w:sz w:val="20"/>
          <w:szCs w:val="20"/>
          <w:lang w:val="en-GB"/>
        </w:rPr>
        <w:t>Stamp____________________</w:t>
      </w:r>
    </w:p>
    <w:p w:rsidR="00B779BB" w:rsidRDefault="00B779BB">
      <w:pPr>
        <w:rPr>
          <w:rFonts w:ascii="Verdana" w:eastAsia="Arial Unicode MS" w:hAnsi="Verdana"/>
          <w:bCs/>
          <w:sz w:val="20"/>
          <w:szCs w:val="20"/>
          <w:lang w:val="en-GB"/>
        </w:rPr>
      </w:pPr>
    </w:p>
    <w:p w:rsidR="00B779BB" w:rsidRDefault="00B779BB">
      <w:pPr>
        <w:rPr>
          <w:lang w:eastAsia="en-US"/>
        </w:rPr>
      </w:pPr>
    </w:p>
    <w:p w:rsidR="00B779BB" w:rsidRDefault="00B779BB">
      <w:pPr>
        <w:rPr>
          <w:lang w:eastAsia="en-US"/>
        </w:rPr>
      </w:pPr>
    </w:p>
    <w:p w:rsidR="00B779BB" w:rsidRDefault="00B779BB">
      <w:pPr>
        <w:rPr>
          <w:lang w:eastAsia="en-US"/>
        </w:rPr>
      </w:pPr>
    </w:p>
    <w:p w:rsidR="00B779BB" w:rsidRDefault="00B779BB">
      <w:pPr>
        <w:rPr>
          <w:bCs/>
        </w:rPr>
      </w:pPr>
    </w:p>
    <w:sectPr w:rsidR="00B779B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08FE">
      <w:r>
        <w:separator/>
      </w:r>
    </w:p>
  </w:endnote>
  <w:endnote w:type="continuationSeparator" w:id="0">
    <w:p w:rsidR="00000000" w:rsidRDefault="000A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13" w:rsidRDefault="000A08FE">
    <w:pPr>
      <w:jc w:val="center"/>
      <w:rPr>
        <w:b/>
      </w:rPr>
    </w:pPr>
    <w:r>
      <w:rPr>
        <w:b/>
      </w:rPr>
      <w:t>------------------------------------------------------------------------------------------</w:t>
    </w:r>
  </w:p>
  <w:p w:rsidR="007B6613" w:rsidRDefault="000A08FE">
    <w:pPr>
      <w:jc w:val="center"/>
      <w:rPr>
        <w:rFonts w:ascii="Georgia" w:hAnsi="Georgia"/>
        <w:b/>
        <w:sz w:val="20"/>
        <w:szCs w:val="20"/>
      </w:rPr>
    </w:pPr>
    <w:proofErr w:type="spellStart"/>
    <w:r>
      <w:rPr>
        <w:rFonts w:ascii="Georgia" w:hAnsi="Georgia"/>
        <w:b/>
        <w:sz w:val="20"/>
        <w:szCs w:val="20"/>
      </w:rPr>
      <w:t>Address</w:t>
    </w:r>
    <w:proofErr w:type="spellEnd"/>
    <w:r>
      <w:rPr>
        <w:rFonts w:ascii="Georgia" w:hAnsi="Georgia"/>
        <w:b/>
        <w:sz w:val="20"/>
        <w:szCs w:val="20"/>
      </w:rPr>
      <w:t>: Via S. Tomaselli, 31 I-95124 Catania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08FE">
      <w:r>
        <w:rPr>
          <w:color w:val="000000"/>
        </w:rPr>
        <w:separator/>
      </w:r>
    </w:p>
  </w:footnote>
  <w:footnote w:type="continuationSeparator" w:id="0">
    <w:p w:rsidR="00000000" w:rsidRDefault="000A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13" w:rsidRDefault="000A08FE">
    <w:pPr>
      <w:pStyle w:val="Titolo1"/>
      <w:rPr>
        <w:rFonts w:ascii="Garamond" w:hAnsi="Garamond"/>
        <w:b/>
        <w:color w:val="333333"/>
      </w:rPr>
    </w:pPr>
  </w:p>
  <w:p w:rsidR="007B6613" w:rsidRDefault="000A08FE">
    <w:pPr>
      <w:pStyle w:val="Titolo1"/>
    </w:pPr>
    <w:r>
      <w:rPr>
        <w:rFonts w:ascii="Garamond" w:hAnsi="Garamond"/>
        <w:b/>
        <w:noProof/>
        <w:color w:val="333333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-6986</wp:posOffset>
              </wp:positionV>
              <wp:extent cx="4063364" cy="74295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63364" cy="742950"/>
                        <a:chOff x="0" y="0"/>
                        <a:chExt cx="4063364" cy="742950"/>
                      </a:xfrm>
                    </wpg:grpSpPr>
                    <wpg:grpSp>
                      <wpg:cNvPr id="2" name="Group 6"/>
                      <wpg:cNvGrpSpPr/>
                      <wpg:grpSpPr>
                        <a:xfrm>
                          <a:off x="0" y="0"/>
                          <a:ext cx="4063364" cy="742950"/>
                          <a:chOff x="0" y="0"/>
                          <a:chExt cx="4063364" cy="742950"/>
                        </a:xfrm>
                      </wpg:grpSpPr>
                      <pic:pic xmlns:pic="http://schemas.openxmlformats.org/drawingml/2006/picture">
                        <pic:nvPicPr>
                          <pic:cNvPr id="3" name="Picture 7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4" name="Text Box 8"/>
                        <wps:cNvSpPr txBox="1"/>
                        <wps:spPr>
                          <a:xfrm>
                            <a:off x="1777364" y="0"/>
                            <a:ext cx="2286000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6613" w:rsidRDefault="000A08FE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7B6613" w:rsidRDefault="000A08FE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  <w:t>DIREZIONE GENERALE</w:t>
                              </w:r>
                            </w:p>
                            <w:p w:rsidR="007B6613" w:rsidRDefault="000A08FE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20"/>
                                  <w:szCs w:val="20"/>
                                </w:rPr>
                                <w:t>UO Relazioni Internazionali</w:t>
                              </w:r>
                            </w:p>
                            <w:p w:rsidR="007B6613" w:rsidRDefault="000A08FE">
                              <w:pPr>
                                <w:pStyle w:val="Titolo1"/>
                                <w:ind w:left="4500"/>
                                <w:jc w:val="center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333333"/>
                                  <w:sz w:val="20"/>
                                </w:rPr>
                                <w:t>AREA DELLA DIDATTICA</w:t>
                              </w:r>
                            </w:p>
                            <w:p w:rsidR="007B6613" w:rsidRDefault="000A08FE">
                              <w:pPr>
                                <w:pStyle w:val="Titolo1"/>
                                <w:ind w:left="4500"/>
                                <w:jc w:val="center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333333"/>
                                  <w:sz w:val="20"/>
                                </w:rPr>
                                <w:t>Ufficio Management Didattico</w:t>
                              </w:r>
                            </w:p>
                            <w:p w:rsidR="007B6613" w:rsidRDefault="000A08FE"/>
                            <w:p w:rsidR="007B6613" w:rsidRDefault="000A08FE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grpSp>
                    <wps:wsp>
                      <wps:cNvPr id="5" name="Line 9"/>
                      <wps:cNvCnPr/>
                      <wps:spPr>
                        <a:xfrm>
                          <a:off x="1828800" y="0"/>
                          <a:ext cx="0" cy="685799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po 1" o:spid="_x0000_s1026" style="position:absolute;margin-left:0;margin-top:-.55pt;width:319.95pt;height:58.5pt;z-index:251659264" coordsize="40633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">
              <v:group id="Group 6" o:spid="_x0000_s1027" style="position:absolute;width:40633;height:7429" coordsize="40633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17145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">
                  <v:imagedata r:id="rId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17773;width:2286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7B6613" w:rsidRDefault="000A08FE">
                        <w:pPr>
                          <w:jc w:val="center"/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</w:pPr>
                      </w:p>
                      <w:p w:rsidR="007B6613" w:rsidRDefault="000A08FE">
                        <w:pPr>
                          <w:jc w:val="center"/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  <w:t>DIREZIONE GENERALE</w:t>
                        </w:r>
                      </w:p>
                      <w:p w:rsidR="007B6613" w:rsidRDefault="000A08FE">
                        <w:pPr>
                          <w:jc w:val="center"/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  <w:t>UO Relazioni Internazionali</w:t>
                        </w:r>
                      </w:p>
                      <w:p w:rsidR="007B6613" w:rsidRDefault="000A08FE">
                        <w:pPr>
                          <w:pStyle w:val="Titolo1"/>
                          <w:ind w:left="4500"/>
                          <w:jc w:val="center"/>
                        </w:pPr>
                        <w:r>
                          <w:rPr>
                            <w:rFonts w:ascii="Georgia" w:hAnsi="Georgia"/>
                            <w:b/>
                            <w:color w:val="333333"/>
                            <w:sz w:val="20"/>
                          </w:rPr>
                          <w:t>AREA DELLA DIDATTICA</w:t>
                        </w:r>
                      </w:p>
                      <w:p w:rsidR="007B6613" w:rsidRDefault="000A08FE">
                        <w:pPr>
                          <w:pStyle w:val="Titolo1"/>
                          <w:ind w:left="4500"/>
                          <w:jc w:val="center"/>
                        </w:pPr>
                        <w:r>
                          <w:rPr>
                            <w:rFonts w:ascii="Georgia" w:hAnsi="Georgia"/>
                            <w:b/>
                            <w:color w:val="333333"/>
                            <w:sz w:val="20"/>
                          </w:rPr>
                          <w:t>Ufficio Management Didattico</w:t>
                        </w:r>
                      </w:p>
                      <w:p w:rsidR="007B6613" w:rsidRDefault="000A08FE"/>
                      <w:p w:rsidR="007B6613" w:rsidRDefault="000A08FE"/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9" o:spid="_x0000_s1030" type="#_x0000_t32" style="position:absolute;left:18288;width:0;height:6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" strokeweight=".26467mm"/>
            </v:group>
          </w:pict>
        </mc:Fallback>
      </mc:AlternateContent>
    </w:r>
  </w:p>
  <w:p w:rsidR="007B6613" w:rsidRDefault="000A08FE">
    <w:pPr>
      <w:pStyle w:val="Titolo1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779BB"/>
    <w:rsid w:val="000A08FE"/>
    <w:rsid w:val="00B7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6A2D7-10AE-49D5-BDC6-86CEF24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outlineLvl w:val="0"/>
    </w:pPr>
    <w:rPr>
      <w:caps/>
      <w:spacing w:val="60"/>
      <w:szCs w:val="20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  <w:szCs w:val="20"/>
    </w:rPr>
  </w:style>
  <w:style w:type="character" w:styleId="Enfasigrassetto">
    <w:name w:val="Strong"/>
    <w:rPr>
      <w:b/>
      <w:bCs/>
    </w:rPr>
  </w:style>
  <w:style w:type="character" w:styleId="Enfasicorsivo">
    <w:name w:val="Emphasis"/>
    <w:rPr>
      <w:b/>
      <w:bCs/>
      <w:i w:val="0"/>
      <w:iCs w:val="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Pr>
      <w:rFonts w:ascii="Helvetica-Bold" w:hAnsi="Helvetica-Bold"/>
      <w:b/>
      <w:bCs/>
      <w:i w:val="0"/>
      <w:iCs w:val="0"/>
      <w:color w:val="000000"/>
      <w:sz w:val="24"/>
      <w:szCs w:val="24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Menzionenonrisolta">
    <w:name w:val="Menzione non risolta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studio.grants@unict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bio.trombino@unict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di spesa per importi fino a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di spesa per importi fino a</dc:title>
  <dc:subject/>
  <dc:creator>baudo</dc:creator>
  <cp:lastModifiedBy>Utente Windows</cp:lastModifiedBy>
  <cp:revision>2</cp:revision>
  <cp:lastPrinted>2022-03-11T12:52:00Z</cp:lastPrinted>
  <dcterms:created xsi:type="dcterms:W3CDTF">2023-12-21T07:08:00Z</dcterms:created>
  <dcterms:modified xsi:type="dcterms:W3CDTF">2023-12-21T07:08:00Z</dcterms:modified>
</cp:coreProperties>
</file>